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5296C661" w:rsidR="008320B2" w:rsidRPr="00DC283B" w:rsidRDefault="00781789" w:rsidP="008320B2">
      <w:pPr>
        <w:pStyle w:val="BodyText"/>
        <w:spacing w:after="0"/>
        <w:jc w:val="center"/>
        <w:rPr>
          <w:rFonts w:ascii="Arial" w:hAnsi="Arial"/>
          <w:b/>
          <w:szCs w:val="24"/>
        </w:rPr>
      </w:pPr>
      <w:r>
        <w:rPr>
          <w:rFonts w:ascii="Arial" w:hAnsi="Arial"/>
          <w:b/>
          <w:color w:val="10739A"/>
          <w:szCs w:val="24"/>
        </w:rPr>
        <w:t>ADMIN</w:t>
      </w:r>
      <w:r w:rsidR="00E803FB">
        <w:rPr>
          <w:rFonts w:ascii="Arial" w:hAnsi="Arial"/>
          <w:b/>
          <w:color w:val="10739A"/>
          <w:szCs w:val="24"/>
        </w:rPr>
        <w:t>I</w:t>
      </w:r>
      <w:r>
        <w:rPr>
          <w:rFonts w:ascii="Arial" w:hAnsi="Arial"/>
          <w:b/>
          <w:color w:val="10739A"/>
          <w:szCs w:val="24"/>
        </w:rPr>
        <w:t xml:space="preserve">STRATIVE ASSITANT – </w:t>
      </w:r>
      <w:r w:rsidR="00992BBE">
        <w:rPr>
          <w:rFonts w:ascii="Arial" w:hAnsi="Arial"/>
          <w:b/>
          <w:color w:val="10739A"/>
          <w:szCs w:val="24"/>
        </w:rPr>
        <w:t>PLANNING</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address and telephone number of </w:t>
            </w:r>
            <w:proofErr w:type="gramStart"/>
            <w:r>
              <w:t>employer</w:t>
            </w:r>
            <w:proofErr w:type="gramEnd"/>
            <w:r>
              <w:t>:</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address and telephone number of </w:t>
            </w:r>
            <w:proofErr w:type="gramStart"/>
            <w:r>
              <w:t>employer</w:t>
            </w:r>
            <w:proofErr w:type="gramEnd"/>
            <w:r>
              <w:t>:</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695DC5C0" w14:textId="1C1CE6C8" w:rsidR="00E803FB" w:rsidRPr="00E803FB" w:rsidRDefault="00443100" w:rsidP="00E533A0">
            <w:pPr>
              <w:numPr>
                <w:ilvl w:val="0"/>
                <w:numId w:val="5"/>
              </w:numPr>
              <w:ind w:left="462" w:hanging="462"/>
            </w:pPr>
            <w:r w:rsidRPr="00E533A0">
              <w:rPr>
                <w:color w:val="000000" w:themeColor="text1"/>
              </w:rPr>
              <w:t xml:space="preserve">Please outline </w:t>
            </w:r>
            <w:r w:rsidR="00B30B4F" w:rsidRPr="00E533A0">
              <w:rPr>
                <w:color w:val="000000" w:themeColor="text1"/>
              </w:rPr>
              <w:t>your</w:t>
            </w:r>
            <w:r w:rsidRPr="00E533A0">
              <w:rPr>
                <w:color w:val="000000" w:themeColor="text1"/>
              </w:rPr>
              <w:t xml:space="preserve"> skills, knowledge, </w:t>
            </w:r>
            <w:proofErr w:type="gramStart"/>
            <w:r w:rsidRPr="00E533A0">
              <w:rPr>
                <w:color w:val="000000" w:themeColor="text1"/>
              </w:rPr>
              <w:t>education</w:t>
            </w:r>
            <w:proofErr w:type="gramEnd"/>
            <w:r w:rsidRPr="00E533A0">
              <w:rPr>
                <w:color w:val="000000" w:themeColor="text1"/>
              </w:rPr>
              <w:t xml:space="preserve"> and experience </w:t>
            </w:r>
            <w:r w:rsidR="00B30B4F" w:rsidRPr="00E533A0">
              <w:rPr>
                <w:color w:val="000000" w:themeColor="text1"/>
              </w:rPr>
              <w:t>t</w:t>
            </w:r>
            <w:r w:rsidRPr="00E533A0">
              <w:rPr>
                <w:color w:val="000000" w:themeColor="text1"/>
              </w:rPr>
              <w:t>hat make you</w:t>
            </w:r>
            <w:r w:rsidR="00B30B4F" w:rsidRPr="00E533A0">
              <w:rPr>
                <w:color w:val="000000" w:themeColor="text1"/>
              </w:rPr>
              <w:t xml:space="preserve"> well </w:t>
            </w:r>
            <w:r w:rsidRPr="00E533A0">
              <w:rPr>
                <w:color w:val="000000" w:themeColor="text1"/>
              </w:rPr>
              <w:t xml:space="preserve">suited for </w:t>
            </w:r>
            <w:r w:rsidR="00992BBE">
              <w:rPr>
                <w:color w:val="000000" w:themeColor="text1"/>
              </w:rPr>
              <w:t>working in the Planning Services Department</w:t>
            </w:r>
            <w:r w:rsidR="00E803FB">
              <w:rPr>
                <w:color w:val="000000" w:themeColor="text1"/>
              </w:rPr>
              <w:t>.</w:t>
            </w:r>
          </w:p>
          <w:p w14:paraId="78BB74CE" w14:textId="1BCE47EC" w:rsidR="00676ADF" w:rsidRDefault="00097E30" w:rsidP="00E803FB">
            <w:pPr>
              <w:ind w:left="462"/>
            </w:pPr>
            <w:sdt>
              <w:sdtPr>
                <w:id w:val="-2142023407"/>
                <w:placeholder>
                  <w:docPart w:val="8D3EDD9310404127908326AFCEDB690B"/>
                </w:placeholder>
                <w:showingPlcHdr/>
                <w:text w:multiLine="1"/>
              </w:sdtPr>
              <w:sdtEndPr/>
              <w:sdtContent>
                <w:r w:rsidR="00676ADF" w:rsidRPr="003E2C6F">
                  <w:rPr>
                    <w:rStyle w:val="PlaceholderText"/>
                  </w:rPr>
                  <w:t>Click here to enter text.</w:t>
                </w:r>
              </w:sdtContent>
            </w:sdt>
          </w:p>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6C63BD84" w14:textId="77777777" w:rsidR="00E533A0" w:rsidRDefault="00E533A0" w:rsidP="00E533A0">
            <w:pPr>
              <w:pStyle w:val="ListParagraph"/>
              <w:numPr>
                <w:ilvl w:val="0"/>
                <w:numId w:val="5"/>
              </w:numPr>
              <w:ind w:left="462" w:hanging="462"/>
            </w:pPr>
            <w:r w:rsidRPr="00E533A0">
              <w:t>Describe your experience dealing with members of the public.</w:t>
            </w:r>
          </w:p>
          <w:p w14:paraId="6FB0DAEF" w14:textId="7FBC0DA0" w:rsidR="00676ADF" w:rsidRDefault="00097E30" w:rsidP="00E533A0">
            <w:pPr>
              <w:pStyle w:val="ListParagraph"/>
              <w:ind w:left="462"/>
            </w:pPr>
            <w:sdt>
              <w:sdtPr>
                <w:id w:val="-2137787312"/>
                <w:placeholder>
                  <w:docPart w:val="338594F7AB4A425A8C30D1E69D479F62"/>
                </w:placeholder>
                <w:showingPlcHdr/>
                <w:text w:multiLine="1"/>
              </w:sdtPr>
              <w:sdtEndPr/>
              <w:sdtContent>
                <w:r w:rsidR="00676ADF" w:rsidRPr="003E2C6F">
                  <w:rPr>
                    <w:rStyle w:val="PlaceholderText"/>
                  </w:rPr>
                  <w:t>Click here to enter text.</w:t>
                </w:r>
              </w:sdtContent>
            </w:sdt>
          </w:p>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8E3B2CF" w14:textId="047D9070" w:rsidR="00E533A0" w:rsidRDefault="00992BBE" w:rsidP="00E533A0">
            <w:pPr>
              <w:pStyle w:val="ListParagraph"/>
              <w:numPr>
                <w:ilvl w:val="0"/>
                <w:numId w:val="5"/>
              </w:numPr>
              <w:ind w:left="462" w:hanging="462"/>
            </w:pPr>
            <w:r w:rsidRPr="00992BBE">
              <w:t>Describe your experience with regulations/legislation related to the division of land in Ontario. Please be as specific as possible.</w:t>
            </w:r>
          </w:p>
          <w:p w14:paraId="708C2283" w14:textId="41CC624B" w:rsidR="00676ADF" w:rsidRDefault="00097E30" w:rsidP="00E533A0">
            <w:pPr>
              <w:pStyle w:val="ListParagraph"/>
              <w:ind w:left="462"/>
            </w:pPr>
            <w:sdt>
              <w:sdtPr>
                <w:id w:val="1741518949"/>
                <w:placeholder>
                  <w:docPart w:val="AB27FBF2ECF34B659E77962B60CE19F0"/>
                </w:placeholder>
                <w:showingPlcHdr/>
                <w:text w:multiLine="1"/>
              </w:sdtPr>
              <w:sdtEndPr/>
              <w:sdtContent>
                <w:r w:rsidR="00676ADF" w:rsidRPr="003E2C6F">
                  <w:rPr>
                    <w:rStyle w:val="PlaceholderText"/>
                  </w:rPr>
                  <w:t>Click here to enter text.</w:t>
                </w:r>
              </w:sdtContent>
            </w:sdt>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2A95F11" w:rsidR="00B9737A" w:rsidRPr="00035075" w:rsidRDefault="00E533A0" w:rsidP="00B9737A">
            <w:r w:rsidRPr="00E533A0">
              <w:t>Handling Confidential Information</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097E30"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38EFDBDA" w:rsidR="00B9737A" w:rsidRPr="00035075" w:rsidRDefault="00992BBE" w:rsidP="00B9737A">
            <w:r w:rsidRPr="00992BBE">
              <w:t>GIS/Mapping software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B9737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6171688C" w:rsidR="00B9737A" w:rsidRPr="00035075" w:rsidRDefault="00992BBE" w:rsidP="00B9737A">
            <w:r w:rsidRPr="00992BBE">
              <w:t>Reviewing surveys and legal documents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441EAFB774084D3CBC36535C5E649753"/>
              </w:placeholder>
              <w:showingPlcHdr/>
              <w:comboBox>
                <w:listItem w:value="Choose an item."/>
                <w:listItem w:displayText="1" w:value="1"/>
                <w:listItem w:displayText="2" w:value="2"/>
                <w:listItem w:displayText="3" w:value="3"/>
              </w:comboBox>
            </w:sdtPr>
            <w:sdtEndPr/>
            <w:sdtContent>
              <w:p w14:paraId="75B75B39"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416C92FD" w:rsidR="00054B3D" w:rsidRDefault="00992BBE" w:rsidP="00054B3D">
            <w:r w:rsidRPr="00992BBE">
              <w:t>Customer Service</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F0C68DE" w:rsidR="00054B3D" w:rsidRPr="00035075" w:rsidRDefault="00992BBE" w:rsidP="00054B3D">
            <w:r w:rsidRPr="00992BBE">
              <w:t xml:space="preserve">Microsoft Office (Word, Excel, </w:t>
            </w:r>
            <w:proofErr w:type="spellStart"/>
            <w:r w:rsidRPr="00992BBE">
              <w:t>etc</w:t>
            </w:r>
            <w:proofErr w:type="spellEnd"/>
            <w:r w:rsidRPr="00992BBE">
              <w:t>)</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70CDD0D2" w:rsidR="00054B3D" w:rsidRDefault="00054B3D" w:rsidP="00054B3D">
                <w:pPr>
                  <w:jc w:val="center"/>
                </w:pPr>
                <w:r w:rsidRPr="003E2C6F">
                  <w:rPr>
                    <w:rStyle w:val="PlaceholderText"/>
                  </w:rPr>
                  <w:t>Choose an item.</w:t>
                </w:r>
              </w:p>
            </w:sdtContent>
          </w:sdt>
        </w:tc>
      </w:tr>
      <w:tr w:rsidR="00054B3D"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054B3D" w:rsidRPr="00131B13" w:rsidRDefault="00054B3D" w:rsidP="00054B3D">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054B3D"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36820D9EDEAD4EAD8571E54E2FE46191"/>
              </w:placeholder>
              <w:showingPlcHdr/>
              <w:text w:multiLine="1"/>
            </w:sdtPr>
            <w:sdtEndPr/>
            <w:sdtContent>
              <w:p w14:paraId="531D3678" w14:textId="3D6CC572"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72D6BD1569AD4089929FE1DACA1E5D69"/>
              </w:placeholder>
              <w:showingPlcHdr/>
              <w:comboBox>
                <w:listItem w:value="Choose an item."/>
                <w:listItem w:displayText="1" w:value="1"/>
                <w:listItem w:displayText="2" w:value="2"/>
                <w:listItem w:displayText="3" w:value="3"/>
              </w:comboBox>
            </w:sdtPr>
            <w:sdtEndPr/>
            <w:sdtContent>
              <w:p w14:paraId="22BF7CCD" w14:textId="77777777" w:rsidR="00054B3D" w:rsidRDefault="00054B3D" w:rsidP="00054B3D">
                <w:pPr>
                  <w:jc w:val="center"/>
                </w:pPr>
                <w:r w:rsidRPr="003E2C6F">
                  <w:rPr>
                    <w:rStyle w:val="PlaceholderText"/>
                  </w:rPr>
                  <w:t>Choose an item.</w:t>
                </w:r>
              </w:p>
            </w:sdtContent>
          </w:sdt>
        </w:tc>
      </w:tr>
      <w:tr w:rsidR="00054B3D"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41B09D6FEE3441D5916EBCB8A99E6A7D"/>
              </w:placeholder>
              <w:showingPlcHdr/>
              <w:text w:multiLine="1"/>
            </w:sdtPr>
            <w:sdtEndPr/>
            <w:sdtContent>
              <w:p w14:paraId="1991D65D" w14:textId="003A0436"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285207A351FA436696886E64E46D6DFA"/>
              </w:placeholder>
              <w:showingPlcHdr/>
              <w:comboBox>
                <w:listItem w:value="Choose an item."/>
                <w:listItem w:displayText="1" w:value="1"/>
                <w:listItem w:displayText="2" w:value="2"/>
                <w:listItem w:displayText="3" w:value="3"/>
              </w:comboBox>
            </w:sdtPr>
            <w:sdtEndPr/>
            <w:sdtContent>
              <w:p w14:paraId="0AD95E1E" w14:textId="77777777" w:rsidR="00054B3D" w:rsidRDefault="00054B3D" w:rsidP="00054B3D">
                <w:pPr>
                  <w:jc w:val="center"/>
                </w:pPr>
                <w:r w:rsidRPr="003E2C6F">
                  <w:rPr>
                    <w:rStyle w:val="PlaceholderText"/>
                  </w:rPr>
                  <w:t>Choose an item.</w:t>
                </w:r>
              </w:p>
            </w:sdtContent>
          </w:sdt>
        </w:tc>
      </w:tr>
      <w:tr w:rsidR="00054B3D"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00A836055F784CC29A594337BA8E9324"/>
              </w:placeholder>
              <w:showingPlcHdr/>
              <w:text w:multiLine="1"/>
            </w:sdtPr>
            <w:sdtEndPr/>
            <w:sdtContent>
              <w:p w14:paraId="1FC00213" w14:textId="5C4C4C73"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7D7A2823B82346569566B5468FE91C7E"/>
              </w:placeholder>
              <w:showingPlcHdr/>
              <w:comboBox>
                <w:listItem w:value="Choose an item."/>
                <w:listItem w:displayText="1" w:value="1"/>
                <w:listItem w:displayText="2" w:value="2"/>
                <w:listItem w:displayText="3" w:value="3"/>
              </w:comboBox>
            </w:sdtPr>
            <w:sdtEndPr/>
            <w:sdtContent>
              <w:p w14:paraId="241C5165" w14:textId="77777777" w:rsidR="00054B3D" w:rsidRDefault="00054B3D" w:rsidP="00054B3D">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637EC5D7" w:rsidR="00983567" w:rsidRPr="003D11AC" w:rsidRDefault="00983567" w:rsidP="00983567">
      <w:pPr>
        <w:pStyle w:val="ListParagraph"/>
        <w:numPr>
          <w:ilvl w:val="0"/>
          <w:numId w:val="13"/>
        </w:numPr>
        <w:ind w:left="1800" w:right="638"/>
      </w:pPr>
      <w:r>
        <w:t>The e-mail subject must contain:</w:t>
      </w:r>
      <w:r w:rsidR="00B94749">
        <w:t xml:space="preserve"> </w:t>
      </w:r>
      <w:r w:rsidR="00781789">
        <w:rPr>
          <w:b/>
        </w:rPr>
        <w:t xml:space="preserve">Administrative Assistant – </w:t>
      </w:r>
      <w:r w:rsidR="00992BBE">
        <w:rPr>
          <w:b/>
        </w:rPr>
        <w:t>Planning</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01172E96"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781789" w:rsidRPr="00781789">
      <w:rPr>
        <w:noProof/>
      </w:rPr>
      <w:t xml:space="preserve"> </w:t>
    </w:r>
    <w:r w:rsidR="00937133" w:rsidRPr="00937133">
      <w:rPr>
        <w:noProof/>
      </w:rPr>
      <w:t xml:space="preserve">Administrative </w:t>
    </w:r>
    <w:r w:rsidR="00781789">
      <w:rPr>
        <w:noProof/>
      </w:rPr>
      <w:t xml:space="preserve">Assistant – </w:t>
    </w:r>
    <w:r w:rsidR="00992BBE">
      <w:rPr>
        <w:noProof/>
      </w:rPr>
      <w:t>Planning</w:t>
    </w:r>
    <w:r w:rsidR="00097E30">
      <w:rPr>
        <w:noProof/>
      </w:rPr>
      <w:t xml:space="preserve"> </w:t>
    </w:r>
    <w:r w:rsidR="00781789">
      <w:rPr>
        <w:noProof/>
      </w:rPr>
      <w:t xml:space="preserve">– </w:t>
    </w:r>
    <w:r w:rsidR="00992BBE">
      <w:rPr>
        <w:noProof/>
      </w:rPr>
      <w:t>October</w:t>
    </w:r>
    <w:r w:rsidR="00781789">
      <w:rPr>
        <w:noProof/>
      </w:rPr>
      <w:t xml:space="preserve">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F53" w14:textId="2DD9A81B" w:rsidR="00176CD4" w:rsidRPr="005E1201" w:rsidRDefault="008320B2" w:rsidP="005E1201">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937133" w:rsidRPr="00937133">
      <w:t xml:space="preserve"> </w:t>
    </w:r>
    <w:r w:rsidR="00937133" w:rsidRPr="00937133">
      <w:rPr>
        <w:noProof/>
      </w:rPr>
      <w:t xml:space="preserve">Administrative </w:t>
    </w:r>
    <w:r w:rsidR="00781789">
      <w:rPr>
        <w:noProof/>
      </w:rPr>
      <w:t xml:space="preserve">Assistant – </w:t>
    </w:r>
    <w:r w:rsidR="00992BBE">
      <w:rPr>
        <w:noProof/>
      </w:rPr>
      <w:t>Planning</w:t>
    </w:r>
    <w:r w:rsidR="00781789">
      <w:rPr>
        <w:noProof/>
      </w:rPr>
      <w:t xml:space="preserve"> – </w:t>
    </w:r>
    <w:r w:rsidR="00992BBE">
      <w:rPr>
        <w:noProof/>
      </w:rPr>
      <w:t>October</w:t>
    </w:r>
    <w:r w:rsidR="00781789">
      <w:rPr>
        <w:noProof/>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2"/>
  </w:num>
  <w:num w:numId="6">
    <w:abstractNumId w:val="11"/>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54B3D"/>
    <w:rsid w:val="00080784"/>
    <w:rsid w:val="00081BA6"/>
    <w:rsid w:val="000862E0"/>
    <w:rsid w:val="00097E3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A43DB"/>
    <w:rsid w:val="002B3C0C"/>
    <w:rsid w:val="002C2C1B"/>
    <w:rsid w:val="002C71EA"/>
    <w:rsid w:val="002D4177"/>
    <w:rsid w:val="002E2CC3"/>
    <w:rsid w:val="002F6215"/>
    <w:rsid w:val="003164EF"/>
    <w:rsid w:val="0033097C"/>
    <w:rsid w:val="003500C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81789"/>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51D9"/>
    <w:rsid w:val="009270DB"/>
    <w:rsid w:val="009332AB"/>
    <w:rsid w:val="00937133"/>
    <w:rsid w:val="00937D52"/>
    <w:rsid w:val="009616F8"/>
    <w:rsid w:val="0096334D"/>
    <w:rsid w:val="00964183"/>
    <w:rsid w:val="009729B6"/>
    <w:rsid w:val="00974DBD"/>
    <w:rsid w:val="00983567"/>
    <w:rsid w:val="00986104"/>
    <w:rsid w:val="00992BBE"/>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533A0"/>
    <w:rsid w:val="00E7336F"/>
    <w:rsid w:val="00E765EA"/>
    <w:rsid w:val="00E76B5D"/>
    <w:rsid w:val="00E770E8"/>
    <w:rsid w:val="00E803FB"/>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36">
      <w:bodyDiv w:val="1"/>
      <w:marLeft w:val="0"/>
      <w:marRight w:val="0"/>
      <w:marTop w:val="0"/>
      <w:marBottom w:val="0"/>
      <w:divBdr>
        <w:top w:val="none" w:sz="0" w:space="0" w:color="auto"/>
        <w:left w:val="none" w:sz="0" w:space="0" w:color="auto"/>
        <w:bottom w:val="none" w:sz="0" w:space="0" w:color="auto"/>
        <w:right w:val="none" w:sz="0" w:space="0" w:color="auto"/>
      </w:divBdr>
    </w:div>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471F85" w:rsidP="00471F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471F85" w:rsidP="00471F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471F85" w:rsidP="00471F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471F85" w:rsidP="00471F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471F85" w:rsidP="00471F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471F85" w:rsidP="00471F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471F85" w:rsidP="00471F85">
          <w:pPr>
            <w:pStyle w:val="68ECB2CEC03346B085B958CB430D2711"/>
          </w:pPr>
          <w:r w:rsidRPr="003E2C6F">
            <w:rPr>
              <w:rStyle w:val="PlaceholderText"/>
            </w:rPr>
            <w:t>Choose an item.</w:t>
          </w:r>
        </w:p>
      </w:docPartBody>
    </w:docPart>
    <w:docPart>
      <w:docPartPr>
        <w:name w:val="441EAFB774084D3CBC36535C5E649753"/>
        <w:category>
          <w:name w:val="General"/>
          <w:gallery w:val="placeholder"/>
        </w:category>
        <w:types>
          <w:type w:val="bbPlcHdr"/>
        </w:types>
        <w:behaviors>
          <w:behavior w:val="content"/>
        </w:behaviors>
        <w:guid w:val="{FC33CB8C-47CC-4805-A5B1-A5647E237AE0}"/>
      </w:docPartPr>
      <w:docPartBody>
        <w:p w:rsidR="002A7B64" w:rsidRDefault="00471F85" w:rsidP="00471F85">
          <w:pPr>
            <w:pStyle w:val="441EAFB774084D3CBC36535C5E649753"/>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471F85" w:rsidP="00471F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471F85" w:rsidP="00471F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471F85" w:rsidP="00471F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471F85" w:rsidP="00471F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471F85" w:rsidP="00471F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471F85" w:rsidP="00471F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471F85" w:rsidP="00471F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471F85" w:rsidP="00471F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471F85" w:rsidP="00471F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471F85" w:rsidP="00471F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471F85" w:rsidP="00471F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471F85" w:rsidP="00471F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471F85" w:rsidP="00471F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471F85" w:rsidP="00471F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471F85" w:rsidP="00471F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471F85" w:rsidP="00471F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471F85" w:rsidP="00471F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471F85" w:rsidP="00471F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471F85" w:rsidP="00471F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471F85" w:rsidP="00471F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471F85" w:rsidP="00471F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471F85" w:rsidP="00471F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471F85" w:rsidP="00471F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471F85" w:rsidP="00471F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471F85" w:rsidP="00471F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471F85" w:rsidP="00471F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471F85" w:rsidP="00471F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471F85" w:rsidP="00471F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471F85" w:rsidP="00471F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471F85" w:rsidP="00471F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471F85" w:rsidP="00471F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471F85" w:rsidP="00471F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471F85" w:rsidP="00471F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471F85" w:rsidP="00471F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471F85" w:rsidP="00471F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471F85" w:rsidP="00471F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471F85" w:rsidP="00471F85">
          <w:pPr>
            <w:pStyle w:val="8D3EDD9310404127908326AFCEDB690B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471F85" w:rsidP="00471F85">
          <w:pPr>
            <w:pStyle w:val="338594F7AB4A425A8C30D1E69D479F621"/>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471F85" w:rsidP="00471F85">
          <w:pPr>
            <w:pStyle w:val="AB27FBF2ECF34B659E77962B60CE19F01"/>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471F85" w:rsidP="00471F85">
          <w:pPr>
            <w:pStyle w:val="E8AAB45BDD3141FA9E524E2DB884158E1"/>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471F85" w:rsidP="00471F85">
          <w:pPr>
            <w:pStyle w:val="97D613396C9140B384E18AFCA0350DBB1"/>
          </w:pPr>
          <w:r w:rsidRPr="003E2C6F">
            <w:rPr>
              <w:rStyle w:val="PlaceholderText"/>
            </w:rPr>
            <w:t>Choose an item.</w:t>
          </w:r>
        </w:p>
      </w:docPartBody>
    </w:docPart>
    <w:docPart>
      <w:docPartPr>
        <w:name w:val="36820D9EDEAD4EAD8571E54E2FE46191"/>
        <w:category>
          <w:name w:val="General"/>
          <w:gallery w:val="placeholder"/>
        </w:category>
        <w:types>
          <w:type w:val="bbPlcHdr"/>
        </w:types>
        <w:behaviors>
          <w:behavior w:val="content"/>
        </w:behaviors>
        <w:guid w:val="{E734DC34-3D34-4649-B9B0-CDFFE8AE4A60}"/>
      </w:docPartPr>
      <w:docPartBody>
        <w:p w:rsidR="00DA22A5" w:rsidRDefault="00471F85" w:rsidP="00471F85">
          <w:pPr>
            <w:pStyle w:val="36820D9EDEAD4EAD8571E54E2FE461911"/>
          </w:pPr>
          <w:r w:rsidRPr="003E2C6F">
            <w:rPr>
              <w:rStyle w:val="PlaceholderText"/>
            </w:rPr>
            <w:t>Click here to enter text.</w:t>
          </w:r>
        </w:p>
      </w:docPartBody>
    </w:docPart>
    <w:docPart>
      <w:docPartPr>
        <w:name w:val="72D6BD1569AD4089929FE1DACA1E5D69"/>
        <w:category>
          <w:name w:val="General"/>
          <w:gallery w:val="placeholder"/>
        </w:category>
        <w:types>
          <w:type w:val="bbPlcHdr"/>
        </w:types>
        <w:behaviors>
          <w:behavior w:val="content"/>
        </w:behaviors>
        <w:guid w:val="{D1FCFEA9-7095-4D14-B3C1-D6C61D9A99DF}"/>
      </w:docPartPr>
      <w:docPartBody>
        <w:p w:rsidR="00DA22A5" w:rsidRDefault="00471F85" w:rsidP="00471F85">
          <w:pPr>
            <w:pStyle w:val="72D6BD1569AD4089929FE1DACA1E5D691"/>
          </w:pPr>
          <w:r w:rsidRPr="003E2C6F">
            <w:rPr>
              <w:rStyle w:val="PlaceholderText"/>
            </w:rPr>
            <w:t>Choose an item.</w:t>
          </w:r>
        </w:p>
      </w:docPartBody>
    </w:docPart>
    <w:docPart>
      <w:docPartPr>
        <w:name w:val="41B09D6FEE3441D5916EBCB8A99E6A7D"/>
        <w:category>
          <w:name w:val="General"/>
          <w:gallery w:val="placeholder"/>
        </w:category>
        <w:types>
          <w:type w:val="bbPlcHdr"/>
        </w:types>
        <w:behaviors>
          <w:behavior w:val="content"/>
        </w:behaviors>
        <w:guid w:val="{1E400237-EEE4-4899-9F45-8683FD7CF4CD}"/>
      </w:docPartPr>
      <w:docPartBody>
        <w:p w:rsidR="00DA22A5" w:rsidRDefault="00471F85" w:rsidP="00471F85">
          <w:pPr>
            <w:pStyle w:val="41B09D6FEE3441D5916EBCB8A99E6A7D1"/>
          </w:pPr>
          <w:r w:rsidRPr="003E2C6F">
            <w:rPr>
              <w:rStyle w:val="PlaceholderText"/>
            </w:rPr>
            <w:t>Click here to enter text.</w:t>
          </w:r>
        </w:p>
      </w:docPartBody>
    </w:docPart>
    <w:docPart>
      <w:docPartPr>
        <w:name w:val="285207A351FA436696886E64E46D6DFA"/>
        <w:category>
          <w:name w:val="General"/>
          <w:gallery w:val="placeholder"/>
        </w:category>
        <w:types>
          <w:type w:val="bbPlcHdr"/>
        </w:types>
        <w:behaviors>
          <w:behavior w:val="content"/>
        </w:behaviors>
        <w:guid w:val="{C97F7FBC-65BF-4E80-9C71-21DC03FA1AF5}"/>
      </w:docPartPr>
      <w:docPartBody>
        <w:p w:rsidR="00DA22A5" w:rsidRDefault="00471F85" w:rsidP="00471F85">
          <w:pPr>
            <w:pStyle w:val="285207A351FA436696886E64E46D6DFA1"/>
          </w:pPr>
          <w:r w:rsidRPr="003E2C6F">
            <w:rPr>
              <w:rStyle w:val="PlaceholderText"/>
            </w:rPr>
            <w:t>Choose an item.</w:t>
          </w:r>
        </w:p>
      </w:docPartBody>
    </w:docPart>
    <w:docPart>
      <w:docPartPr>
        <w:name w:val="00A836055F784CC29A594337BA8E9324"/>
        <w:category>
          <w:name w:val="General"/>
          <w:gallery w:val="placeholder"/>
        </w:category>
        <w:types>
          <w:type w:val="bbPlcHdr"/>
        </w:types>
        <w:behaviors>
          <w:behavior w:val="content"/>
        </w:behaviors>
        <w:guid w:val="{E0B48814-784C-46AE-B179-1004A8734D82}"/>
      </w:docPartPr>
      <w:docPartBody>
        <w:p w:rsidR="00DA22A5" w:rsidRDefault="00471F85" w:rsidP="00471F85">
          <w:pPr>
            <w:pStyle w:val="00A836055F784CC29A594337BA8E93241"/>
          </w:pPr>
          <w:r w:rsidRPr="003E2C6F">
            <w:rPr>
              <w:rStyle w:val="PlaceholderText"/>
            </w:rPr>
            <w:t>Click here to enter text.</w:t>
          </w:r>
        </w:p>
      </w:docPartBody>
    </w:docPart>
    <w:docPart>
      <w:docPartPr>
        <w:name w:val="7D7A2823B82346569566B5468FE91C7E"/>
        <w:category>
          <w:name w:val="General"/>
          <w:gallery w:val="placeholder"/>
        </w:category>
        <w:types>
          <w:type w:val="bbPlcHdr"/>
        </w:types>
        <w:behaviors>
          <w:behavior w:val="content"/>
        </w:behaviors>
        <w:guid w:val="{10406ED7-5C92-49E6-9CC3-8F0A90E121C6}"/>
      </w:docPartPr>
      <w:docPartBody>
        <w:p w:rsidR="00DA22A5" w:rsidRDefault="00471F85" w:rsidP="00471F85">
          <w:pPr>
            <w:pStyle w:val="7D7A2823B82346569566B5468FE91C7E1"/>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42F2A"/>
    <w:rsid w:val="003C6813"/>
    <w:rsid w:val="00425DF8"/>
    <w:rsid w:val="004710D0"/>
    <w:rsid w:val="00471F85"/>
    <w:rsid w:val="006C0DE9"/>
    <w:rsid w:val="007F5B2C"/>
    <w:rsid w:val="00807898"/>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F85"/>
    <w:rPr>
      <w:color w:val="808080"/>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3AFC0B6AF6945D79A56743C98B9B0EA1">
    <w:name w:val="13AFC0B6AF6945D79A56743C98B9B0E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
    <w:name w:val="441EAFB774084D3CBC36535C5E64975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1">
    <w:name w:val="E8AAB45BDD3141FA9E524E2DB884158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1">
    <w:name w:val="97D613396C9140B384E18AFCA0350DB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30</TotalTime>
  <Pages>5</Pages>
  <Words>880</Words>
  <Characters>4941</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5810</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10</cp:revision>
  <cp:lastPrinted>2019-11-25T21:34:00Z</cp:lastPrinted>
  <dcterms:created xsi:type="dcterms:W3CDTF">2021-01-05T19:30:00Z</dcterms:created>
  <dcterms:modified xsi:type="dcterms:W3CDTF">2021-09-30T12:51:00Z</dcterms:modified>
</cp:coreProperties>
</file>